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C1" w:rsidRDefault="000A7FC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様式第3</w:t>
      </w:r>
    </w:p>
    <w:p w:rsidR="000A7FC1" w:rsidRDefault="000A7FC1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 w:rsidR="000A7FC1" w:rsidRDefault="000A7FC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A7FC1" w:rsidRDefault="000A7FC1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E71F6C">
        <w:rPr>
          <w:rFonts w:hint="eastAsia"/>
          <w:spacing w:val="105"/>
        </w:rPr>
        <w:t>沼田市</w:t>
      </w:r>
      <w:r w:rsidR="00E71F6C">
        <w:rPr>
          <w:rFonts w:hint="eastAsia"/>
        </w:rPr>
        <w:t>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A7FC1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A7FC1" w:rsidRDefault="000A7FC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A7F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A7FC1" w:rsidRDefault="000A7FC1" w:rsidP="00643C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A7FC1" w:rsidRDefault="000A7FC1" w:rsidP="00643C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A7FC1" w:rsidRDefault="000A7FC1" w:rsidP="00643C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A7FC1" w:rsidRDefault="000A7FC1" w:rsidP="00643C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(時・分)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7FC1" w:rsidRDefault="000A7FC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※印の欄には、記載しないこと。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用紙の大きさは、</w:t>
      </w:r>
      <w:r w:rsidR="001525CD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A7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B0" w:rsidRDefault="005E68B0">
      <w:r>
        <w:separator/>
      </w:r>
    </w:p>
  </w:endnote>
  <w:endnote w:type="continuationSeparator" w:id="0">
    <w:p w:rsidR="005E68B0" w:rsidRDefault="005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B0" w:rsidRDefault="005E68B0">
      <w:r>
        <w:separator/>
      </w:r>
    </w:p>
  </w:footnote>
  <w:footnote w:type="continuationSeparator" w:id="0">
    <w:p w:rsidR="005E68B0" w:rsidRDefault="005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CD"/>
    <w:rsid w:val="000A7FC1"/>
    <w:rsid w:val="001525CD"/>
    <w:rsid w:val="00514F95"/>
    <w:rsid w:val="005E68B0"/>
    <w:rsid w:val="00643CC7"/>
    <w:rsid w:val="008B307F"/>
    <w:rsid w:val="00E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6E521"/>
  <w15:chartTrackingRefBased/>
  <w15:docId w15:val="{BBC7BF36-2D47-46E5-BC78-8D7070F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