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97" w:rsidRDefault="00513497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様式第4</w:t>
      </w:r>
    </w:p>
    <w:p w:rsidR="00513497" w:rsidRDefault="00513497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騒音の防止の方法変更届出書</w:t>
      </w:r>
    </w:p>
    <w:p w:rsidR="00513497" w:rsidRDefault="00513497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513497" w:rsidRDefault="00513497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 w:rsidR="00BB2865">
        <w:rPr>
          <w:rFonts w:hint="eastAsia"/>
          <w:spacing w:val="105"/>
        </w:rPr>
        <w:t>沼田市</w:t>
      </w:r>
      <w:r w:rsidR="00BB2865">
        <w:rPr>
          <w:rFonts w:hint="eastAsia"/>
        </w:rPr>
        <w:t>長　　様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513497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</w:p>
        </w:tc>
      </w:tr>
    </w:tbl>
    <w:p w:rsidR="00513497" w:rsidRDefault="00513497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騒音規制法第8条第1項の規定により、騒音の防止の方法の変更について、次のとおり届け出ます。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51349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349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</w:tr>
      <w:tr w:rsidR="005134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△騒音の防止の方法</w:t>
            </w:r>
          </w:p>
        </w:tc>
        <w:tc>
          <w:tcPr>
            <w:tcW w:w="105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34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34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3497" w:rsidRDefault="0051349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騒音の防止の方法の欄の記載については、別紙によることとし、かつ、できる限り、図面、表等を利用すること。また、変更前及び変更後の内容を対照させること。</w:t>
      </w:r>
    </w:p>
    <w:p w:rsidR="00513497" w:rsidRDefault="0051349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※印の欄には、記載しないこと。</w:t>
      </w:r>
    </w:p>
    <w:p w:rsidR="00513497" w:rsidRDefault="0051349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届出書及び別紙の用紙の大きさは、図面、表等やむを得ないものを除き、</w:t>
      </w:r>
      <w:r w:rsidR="00001FDF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513497" w:rsidRDefault="0051349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</w:p>
    <w:sectPr w:rsidR="005134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B1" w:rsidRDefault="00B441B1">
      <w:r>
        <w:separator/>
      </w:r>
    </w:p>
  </w:endnote>
  <w:endnote w:type="continuationSeparator" w:id="0">
    <w:p w:rsidR="00B441B1" w:rsidRDefault="00B4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B1" w:rsidRDefault="00B441B1">
      <w:r>
        <w:separator/>
      </w:r>
    </w:p>
  </w:footnote>
  <w:footnote w:type="continuationSeparator" w:id="0">
    <w:p w:rsidR="00B441B1" w:rsidRDefault="00B44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DF"/>
    <w:rsid w:val="00001FDF"/>
    <w:rsid w:val="00513497"/>
    <w:rsid w:val="00B4245A"/>
    <w:rsid w:val="00B441B1"/>
    <w:rsid w:val="00BB2865"/>
    <w:rsid w:val="00F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DBEFD"/>
  <w15:chartTrackingRefBased/>
  <w15:docId w15:val="{5421A553-8BF6-49C6-85DD-51C53A79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