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D7" w:rsidRDefault="004157D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157D7" w:rsidRDefault="008024FE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沼田市長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157D7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415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8B" w:rsidRDefault="0058388B">
      <w:r>
        <w:separator/>
      </w:r>
    </w:p>
  </w:endnote>
  <w:endnote w:type="continuationSeparator" w:id="0">
    <w:p w:rsidR="0058388B" w:rsidRDefault="0058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8B" w:rsidRDefault="0058388B">
      <w:r>
        <w:separator/>
      </w:r>
    </w:p>
  </w:footnote>
  <w:footnote w:type="continuationSeparator" w:id="0">
    <w:p w:rsidR="0058388B" w:rsidRDefault="0058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4157D7"/>
    <w:rsid w:val="0058388B"/>
    <w:rsid w:val="00691220"/>
    <w:rsid w:val="008024FE"/>
    <w:rsid w:val="00951470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89A3"/>
  <w15:chartTrackingRefBased/>
  <w15:docId w15:val="{E62D6E8D-A0B4-4390-BDE0-FA6A52F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