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EF" w:rsidRDefault="000060E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60EF" w:rsidRDefault="000060EF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A03D10">
        <w:rPr>
          <w:rFonts w:hint="eastAsia"/>
          <w:spacing w:val="105"/>
        </w:rPr>
        <w:t>沼田市</w:t>
      </w:r>
      <w:r>
        <w:rPr>
          <w:rFonts w:hint="eastAsia"/>
        </w:rPr>
        <w:t xml:space="preserve">長　　</w:t>
      </w:r>
      <w:r w:rsidR="00A03D10">
        <w:rPr>
          <w:rFonts w:hint="eastAsia"/>
        </w:rPr>
        <w:t>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60EF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AF7F5A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060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72" w:rsidRDefault="00013572">
      <w:r>
        <w:separator/>
      </w:r>
    </w:p>
  </w:endnote>
  <w:endnote w:type="continuationSeparator" w:id="0">
    <w:p w:rsidR="00013572" w:rsidRDefault="0001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72" w:rsidRDefault="00013572">
      <w:r>
        <w:separator/>
      </w:r>
    </w:p>
  </w:footnote>
  <w:footnote w:type="continuationSeparator" w:id="0">
    <w:p w:rsidR="00013572" w:rsidRDefault="0001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A"/>
    <w:rsid w:val="000060EF"/>
    <w:rsid w:val="00013572"/>
    <w:rsid w:val="00561DC8"/>
    <w:rsid w:val="00A03D10"/>
    <w:rsid w:val="00AF7F5A"/>
    <w:rsid w:val="00D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FC2D3"/>
  <w15:chartTrackingRefBased/>
  <w15:docId w15:val="{DA1238C4-B983-4737-B055-6BDEEDF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