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71" w:rsidRDefault="00FB6971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様式第4(第6条関係)</w:t>
      </w:r>
    </w:p>
    <w:p w:rsidR="00FB6971" w:rsidRDefault="00FB6971">
      <w:pPr>
        <w:wordWrap w:val="0"/>
        <w:overflowPunct w:val="0"/>
        <w:autoSpaceDE w:val="0"/>
        <w:autoSpaceDN w:val="0"/>
        <w:spacing w:before="120" w:line="36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振動の防止の方法変更届出書</w:t>
      </w:r>
    </w:p>
    <w:p w:rsidR="00FB6971" w:rsidRDefault="00FB6971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FB6971" w:rsidRDefault="00FB6971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 w:rsidR="0050213B">
        <w:rPr>
          <w:rFonts w:hint="eastAsia"/>
          <w:spacing w:val="105"/>
        </w:rPr>
        <w:t>沼田市</w:t>
      </w:r>
      <w:r w:rsidR="0050213B">
        <w:rPr>
          <w:rFonts w:hint="eastAsia"/>
        </w:rPr>
        <w:t>長　　様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FB6971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</w:p>
        </w:tc>
      </w:tr>
    </w:tbl>
    <w:p w:rsidR="00FB6971" w:rsidRDefault="00FB6971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振動規制法第8条第1項の規定により、振動の防止の方法の変更について、次のとおり届け出ます。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FB69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69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</w:tr>
      <w:tr w:rsidR="00FB69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105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69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69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B6971" w:rsidRDefault="00FB6971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振動の防止の方法の欄の記載については、別紙によることとし、かつ、できる限り、図面、表等を利用すること。また、変更前及び変更後の内容を対照させること。</w:t>
      </w:r>
    </w:p>
    <w:p w:rsidR="00FB6971" w:rsidRDefault="00FB697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※印の欄には、記載しないこと。</w:t>
      </w:r>
    </w:p>
    <w:p w:rsidR="00FB6971" w:rsidRDefault="00FB697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届出書及び別紙の用紙の大きさは、図面、表等やむを得ないものを除き、</w:t>
      </w:r>
      <w:r w:rsidR="004D6C8B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FB6971" w:rsidRDefault="00FB697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FB69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5AC" w:rsidRDefault="004365AC">
      <w:r>
        <w:separator/>
      </w:r>
    </w:p>
  </w:endnote>
  <w:endnote w:type="continuationSeparator" w:id="0">
    <w:p w:rsidR="004365AC" w:rsidRDefault="0043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5AC" w:rsidRDefault="004365AC">
      <w:r>
        <w:separator/>
      </w:r>
    </w:p>
  </w:footnote>
  <w:footnote w:type="continuationSeparator" w:id="0">
    <w:p w:rsidR="004365AC" w:rsidRDefault="00436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8B"/>
    <w:rsid w:val="00231883"/>
    <w:rsid w:val="004365AC"/>
    <w:rsid w:val="004D6C8B"/>
    <w:rsid w:val="0050213B"/>
    <w:rsid w:val="00544F9F"/>
    <w:rsid w:val="00FB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05041"/>
  <w15:chartTrackingRefBased/>
  <w15:docId w15:val="{43B69A5B-25A9-466F-A6CC-008C986D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