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DABB" w14:textId="77777777" w:rsidR="00C50E8B" w:rsidRDefault="00C50E8B">
      <w:pPr>
        <w:wordWrap w:val="0"/>
        <w:overflowPunct w:val="0"/>
        <w:autoSpaceDE w:val="0"/>
        <w:autoSpaceDN w:val="0"/>
        <w:spacing w:after="12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3168"/>
      </w:tblGrid>
      <w:tr w:rsidR="00C50E8B" w14:paraId="054DE6C4" w14:textId="77777777">
        <w:tblPrEx>
          <w:tblCellMar>
            <w:top w:w="0" w:type="dxa"/>
            <w:bottom w:w="0" w:type="dxa"/>
          </w:tblCellMar>
        </w:tblPrEx>
        <w:trPr>
          <w:trHeight w:val="4562"/>
        </w:trPr>
        <w:tc>
          <w:tcPr>
            <w:tcW w:w="8520" w:type="dxa"/>
            <w:gridSpan w:val="2"/>
            <w:tcBorders>
              <w:bottom w:val="nil"/>
            </w:tcBorders>
          </w:tcPr>
          <w:p w14:paraId="5D593390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before="360" w:after="360" w:line="6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工事届出</w:t>
            </w:r>
            <w:r>
              <w:rPr>
                <w:rFonts w:hint="eastAsia"/>
              </w:rPr>
              <w:t>書</w:t>
            </w:r>
          </w:p>
          <w:p w14:paraId="421C1047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104BE" w:rsidRPr="008104BE">
              <w:rPr>
                <w:rFonts w:hint="eastAsia"/>
              </w:rPr>
              <w:t>沼田市再生可能エネルギー発電設備設置に関する指導要綱第６条</w:t>
            </w:r>
            <w:r>
              <w:rPr>
                <w:rFonts w:hint="eastAsia"/>
              </w:rPr>
              <w:t>の規定により、下記の</w:t>
            </w:r>
            <w:r w:rsidR="004A3AE2">
              <w:rPr>
                <w:rFonts w:hint="eastAsia"/>
              </w:rPr>
              <w:t>事業の</w:t>
            </w:r>
            <w:r w:rsidR="008104BE">
              <w:rPr>
                <w:rFonts w:hint="eastAsia"/>
              </w:rPr>
              <w:t>工事に着手するので</w:t>
            </w:r>
            <w:r>
              <w:rPr>
                <w:rFonts w:hint="eastAsia"/>
              </w:rPr>
              <w:t>届け出ます。</w:t>
            </w:r>
          </w:p>
          <w:p w14:paraId="49A93C06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14:paraId="7C708FE9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</w:tc>
      </w:tr>
      <w:tr w:rsidR="00C50E8B" w14:paraId="6425792C" w14:textId="7777777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5352" w:type="dxa"/>
            <w:tcBorders>
              <w:top w:val="nil"/>
              <w:bottom w:val="nil"/>
              <w:right w:val="nil"/>
            </w:tcBorders>
            <w:vAlign w:val="center"/>
          </w:tcPr>
          <w:p w14:paraId="189AB044" w14:textId="77777777" w:rsidR="00C50E8B" w:rsidRDefault="00C50E8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0168E9FD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after="72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0E534C0" w14:textId="77777777" w:rsidR="00C50E8B" w:rsidRDefault="00C50E8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901B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50E8B" w14:paraId="4053C0BD" w14:textId="77777777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8520" w:type="dxa"/>
            <w:gridSpan w:val="2"/>
            <w:tcBorders>
              <w:top w:val="nil"/>
            </w:tcBorders>
          </w:tcPr>
          <w:p w14:paraId="0CA68702" w14:textId="77777777" w:rsidR="00C50E8B" w:rsidRDefault="00C50E8B">
            <w:pPr>
              <w:wordWrap w:val="0"/>
              <w:overflowPunct w:val="0"/>
              <w:autoSpaceDE w:val="0"/>
              <w:autoSpaceDN w:val="0"/>
              <w:spacing w:before="480" w:line="6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6B9616D0" w14:textId="77777777" w:rsidR="00C50E8B" w:rsidRDefault="00312D91" w:rsidP="00312D9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before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</w:t>
            </w:r>
            <w:r w:rsidR="00C50E8B">
              <w:rPr>
                <w:rFonts w:hint="eastAsia"/>
              </w:rPr>
              <w:t>の名称</w:t>
            </w:r>
          </w:p>
          <w:p w14:paraId="77F62784" w14:textId="77777777" w:rsidR="00312D91" w:rsidRDefault="00312D91" w:rsidP="00312D9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before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事業区域の場所</w:t>
            </w:r>
          </w:p>
          <w:p w14:paraId="3956D9D5" w14:textId="77777777" w:rsidR="00901B45" w:rsidRDefault="00901B45" w:rsidP="00312D91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before="240" w:line="6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着手年月日　　　</w:t>
            </w:r>
          </w:p>
          <w:p w14:paraId="53EF82FD" w14:textId="77777777" w:rsidR="00C50E8B" w:rsidRDefault="00901B45" w:rsidP="00901B45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 w:rsidR="00C50E8B">
              <w:rPr>
                <w:rFonts w:hint="eastAsia"/>
              </w:rPr>
              <w:t xml:space="preserve">　</w:t>
            </w:r>
            <w:r w:rsidR="00C50E8B">
              <w:rPr>
                <w:rFonts w:hint="eastAsia"/>
                <w:spacing w:val="36"/>
              </w:rPr>
              <w:t>添付書</w:t>
            </w:r>
            <w:r w:rsidR="00C50E8B">
              <w:rPr>
                <w:rFonts w:hint="eastAsia"/>
              </w:rPr>
              <w:t>類</w:t>
            </w:r>
          </w:p>
          <w:p w14:paraId="2681101C" w14:textId="77777777" w:rsidR="00901B45" w:rsidRDefault="00901B45" w:rsidP="00901B45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  <w:rPr>
                <w:rFonts w:hint="eastAsia"/>
              </w:rPr>
            </w:pPr>
          </w:p>
        </w:tc>
      </w:tr>
    </w:tbl>
    <w:p w14:paraId="6815DFD6" w14:textId="77777777" w:rsidR="00C50E8B" w:rsidRDefault="00C50E8B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C50E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4E62A" w14:textId="77777777" w:rsidR="00C05408" w:rsidRDefault="00C05408">
      <w:r>
        <w:separator/>
      </w:r>
    </w:p>
  </w:endnote>
  <w:endnote w:type="continuationSeparator" w:id="0">
    <w:p w14:paraId="23DFFF63" w14:textId="77777777" w:rsidR="00C05408" w:rsidRDefault="00C0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75C3" w14:textId="77777777" w:rsidR="00C05408" w:rsidRDefault="00C05408">
      <w:r>
        <w:separator/>
      </w:r>
    </w:p>
  </w:footnote>
  <w:footnote w:type="continuationSeparator" w:id="0">
    <w:p w14:paraId="52637850" w14:textId="77777777" w:rsidR="00C05408" w:rsidRDefault="00C05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6AB"/>
    <w:multiLevelType w:val="hybridMultilevel"/>
    <w:tmpl w:val="FCCA7708"/>
    <w:lvl w:ilvl="0" w:tplc="319487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9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E"/>
    <w:rsid w:val="00312D91"/>
    <w:rsid w:val="00331F1C"/>
    <w:rsid w:val="004A3AE2"/>
    <w:rsid w:val="004F4BC7"/>
    <w:rsid w:val="00541F3D"/>
    <w:rsid w:val="00585214"/>
    <w:rsid w:val="008104BE"/>
    <w:rsid w:val="0088780C"/>
    <w:rsid w:val="00901B45"/>
    <w:rsid w:val="00925877"/>
    <w:rsid w:val="00AB7957"/>
    <w:rsid w:val="00B34B1C"/>
    <w:rsid w:val="00C05408"/>
    <w:rsid w:val="00C342A0"/>
    <w:rsid w:val="00C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B2A7B"/>
  <w15:chartTrackingRefBased/>
  <w15:docId w15:val="{E9D74BF4-4B71-4A66-91B4-DAC3D13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松井　稔</cp:lastModifiedBy>
  <cp:revision>2</cp:revision>
  <cp:lastPrinted>2022-07-08T00:33:00Z</cp:lastPrinted>
  <dcterms:created xsi:type="dcterms:W3CDTF">2025-04-02T04:16:00Z</dcterms:created>
  <dcterms:modified xsi:type="dcterms:W3CDTF">2025-04-02T04:16:00Z</dcterms:modified>
</cp:coreProperties>
</file>