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B616" w14:textId="77777777" w:rsidR="004D6CB7" w:rsidRDefault="004D6CB7">
      <w:pPr>
        <w:wordWrap w:val="0"/>
        <w:overflowPunct w:val="0"/>
        <w:autoSpaceDE w:val="0"/>
        <w:autoSpaceDN w:val="0"/>
        <w:spacing w:after="12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3042"/>
        <w:gridCol w:w="2943"/>
        <w:gridCol w:w="225"/>
      </w:tblGrid>
      <w:tr w:rsidR="004D6CB7" w14:paraId="1D17A7E4" w14:textId="77777777">
        <w:tblPrEx>
          <w:tblCellMar>
            <w:top w:w="0" w:type="dxa"/>
            <w:bottom w:w="0" w:type="dxa"/>
          </w:tblCellMar>
        </w:tblPrEx>
        <w:trPr>
          <w:trHeight w:val="4227"/>
        </w:trPr>
        <w:tc>
          <w:tcPr>
            <w:tcW w:w="8520" w:type="dxa"/>
            <w:gridSpan w:val="5"/>
            <w:tcBorders>
              <w:bottom w:val="nil"/>
            </w:tcBorders>
          </w:tcPr>
          <w:p w14:paraId="062347F5" w14:textId="77777777" w:rsidR="004D6CB7" w:rsidRDefault="004D6CB7">
            <w:pPr>
              <w:wordWrap w:val="0"/>
              <w:overflowPunct w:val="0"/>
              <w:autoSpaceDE w:val="0"/>
              <w:autoSpaceDN w:val="0"/>
              <w:spacing w:before="360" w:after="360" w:line="6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工事完了</w:t>
            </w:r>
            <w:r>
              <w:rPr>
                <w:rFonts w:hint="eastAsia"/>
              </w:rPr>
              <w:t>届</w:t>
            </w:r>
          </w:p>
          <w:p w14:paraId="128C2CF1" w14:textId="77777777" w:rsidR="004D6CB7" w:rsidRDefault="004D6CB7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C1E96" w:rsidRPr="000C1E96">
              <w:rPr>
                <w:rFonts w:hint="eastAsia"/>
              </w:rPr>
              <w:t>沼田市再生可能エネルギー発電設備設置に関する指導要綱第６条</w:t>
            </w:r>
            <w:r>
              <w:rPr>
                <w:rFonts w:hint="eastAsia"/>
              </w:rPr>
              <w:t>の規定により、下記の</w:t>
            </w:r>
            <w:r w:rsidR="00CA266B">
              <w:rPr>
                <w:rFonts w:hint="eastAsia"/>
              </w:rPr>
              <w:t>事業の</w:t>
            </w:r>
            <w:r w:rsidR="000C1E96">
              <w:rPr>
                <w:rFonts w:hint="eastAsia"/>
              </w:rPr>
              <w:t>工事が完了したので</w:t>
            </w:r>
            <w:r>
              <w:rPr>
                <w:rFonts w:hint="eastAsia"/>
              </w:rPr>
              <w:t>届け出ます。</w:t>
            </w:r>
          </w:p>
          <w:p w14:paraId="26A4D01A" w14:textId="77777777" w:rsidR="004D6CB7" w:rsidRDefault="004D6CB7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1BD031EA" w14:textId="77777777" w:rsidR="004D6CB7" w:rsidRDefault="004D6CB7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</w:tc>
      </w:tr>
      <w:tr w:rsidR="004D6CB7" w14:paraId="27768444" w14:textId="77777777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53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908D0D" w14:textId="77777777" w:rsidR="004D6CB7" w:rsidRDefault="004D6CB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80008A" w14:textId="77777777" w:rsidR="004D6CB7" w:rsidRDefault="004D6CB7">
            <w:pPr>
              <w:wordWrap w:val="0"/>
              <w:overflowPunct w:val="0"/>
              <w:autoSpaceDE w:val="0"/>
              <w:autoSpaceDN w:val="0"/>
              <w:spacing w:after="48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64A19FA6" w14:textId="77777777" w:rsidR="004D6CB7" w:rsidRDefault="004D6CB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</w:tc>
      </w:tr>
      <w:tr w:rsidR="004D6CB7" w14:paraId="4FFD6B89" w14:textId="7777777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14:paraId="08BCD9D5" w14:textId="77777777" w:rsidR="004D6CB7" w:rsidRDefault="004D6CB7">
            <w:pPr>
              <w:wordWrap w:val="0"/>
              <w:overflowPunct w:val="0"/>
              <w:autoSpaceDE w:val="0"/>
              <w:autoSpaceDN w:val="0"/>
              <w:spacing w:before="480" w:line="6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4D6CB7" w14:paraId="019808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48135896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A48F6" w14:textId="77777777" w:rsidR="004D6CB7" w:rsidRDefault="00CA266B" w:rsidP="00CA266B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4D6CB7">
              <w:rPr>
                <w:rFonts w:hint="eastAsia"/>
              </w:rPr>
              <w:t>の名称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DD05F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</w:tcPr>
          <w:p w14:paraId="78FF9F87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D6CB7" w14:paraId="070B39A0" w14:textId="77777777" w:rsidTr="00CA266B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07CF790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228C8" w14:textId="77777777" w:rsidR="004D6CB7" w:rsidRDefault="00CA266B" w:rsidP="00CA266B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事業区域の場所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33AF3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54096241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</w:tr>
      <w:tr w:rsidR="00CA266B" w14:paraId="7F6C6A32" w14:textId="77777777" w:rsidTr="00CA266B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4AE52B7" w14:textId="77777777" w:rsidR="00CA266B" w:rsidRDefault="00CA266B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81B09" w14:textId="77777777" w:rsidR="00CA266B" w:rsidRDefault="00CA266B" w:rsidP="00CA266B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  <w:rPr>
                <w:rFonts w:hint="eastAsia"/>
              </w:rPr>
            </w:pPr>
            <w:r w:rsidRPr="00CA266B">
              <w:rPr>
                <w:rFonts w:hint="eastAsia"/>
              </w:rPr>
              <w:t>工事完了年月日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1F8F7" w14:textId="77777777" w:rsidR="00CA266B" w:rsidRDefault="00CA266B" w:rsidP="00CA266B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7C590D9E" w14:textId="77777777" w:rsidR="00CA266B" w:rsidRDefault="00CA266B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</w:tr>
      <w:tr w:rsidR="000C1E96" w14:paraId="521C268C" w14:textId="77777777" w:rsidTr="000C1E96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D32ED7B" w14:textId="77777777" w:rsidR="000C1E96" w:rsidRDefault="000C1E9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25CD887D" w14:textId="77777777" w:rsidR="000C1E96" w:rsidRDefault="000C1E96" w:rsidP="004D6CB7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</w:tcBorders>
            <w:vAlign w:val="center"/>
          </w:tcPr>
          <w:p w14:paraId="58F9E02D" w14:textId="77777777" w:rsidR="000C1E96" w:rsidRDefault="000C1E96" w:rsidP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051A041B" w14:textId="77777777" w:rsidR="000C1E96" w:rsidRDefault="000C1E9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</w:p>
        </w:tc>
      </w:tr>
      <w:tr w:rsidR="004D6CB7" w14:paraId="158A64C8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8520" w:type="dxa"/>
            <w:gridSpan w:val="5"/>
            <w:tcBorders>
              <w:top w:val="nil"/>
            </w:tcBorders>
          </w:tcPr>
          <w:p w14:paraId="1CFF9F2E" w14:textId="77777777" w:rsidR="004D6CB7" w:rsidRDefault="004D6CB7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49018D" w14:textId="77777777" w:rsidR="004D6CB7" w:rsidRDefault="004D6CB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4D6C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A1DA" w14:textId="77777777" w:rsidR="00B87C64" w:rsidRDefault="00B87C64">
      <w:r>
        <w:separator/>
      </w:r>
    </w:p>
  </w:endnote>
  <w:endnote w:type="continuationSeparator" w:id="0">
    <w:p w14:paraId="760318C8" w14:textId="77777777" w:rsidR="00B87C64" w:rsidRDefault="00B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9035" w14:textId="77777777" w:rsidR="00B87C64" w:rsidRDefault="00B87C64">
      <w:r>
        <w:separator/>
      </w:r>
    </w:p>
  </w:footnote>
  <w:footnote w:type="continuationSeparator" w:id="0">
    <w:p w14:paraId="5568FA2A" w14:textId="77777777" w:rsidR="00B87C64" w:rsidRDefault="00B8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96"/>
    <w:rsid w:val="000C1E96"/>
    <w:rsid w:val="00194CFD"/>
    <w:rsid w:val="004022D5"/>
    <w:rsid w:val="00424BBE"/>
    <w:rsid w:val="004D6CB7"/>
    <w:rsid w:val="005B1017"/>
    <w:rsid w:val="009A2CE2"/>
    <w:rsid w:val="009F565C"/>
    <w:rsid w:val="00B87C64"/>
    <w:rsid w:val="00C34F0F"/>
    <w:rsid w:val="00CA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350E2"/>
  <w15:chartTrackingRefBased/>
  <w15:docId w15:val="{C5C6B6A5-318D-4F94-A77A-8AAC817C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63CD-7DF4-4AF2-B1BD-17CCDDC1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松井　稔</cp:lastModifiedBy>
  <cp:revision>2</cp:revision>
  <cp:lastPrinted>2002-06-25T00:18:00Z</cp:lastPrinted>
  <dcterms:created xsi:type="dcterms:W3CDTF">2025-04-02T04:16:00Z</dcterms:created>
  <dcterms:modified xsi:type="dcterms:W3CDTF">2025-04-02T04:16:00Z</dcterms:modified>
</cp:coreProperties>
</file>