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D1" w:rsidRDefault="007930D1" w:rsidP="00EF122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F1221" w:rsidRDefault="00EF1221" w:rsidP="00EF1221">
      <w:pPr>
        <w:wordWrap w:val="0"/>
        <w:overflowPunct w:val="0"/>
        <w:autoSpaceDE w:val="0"/>
        <w:autoSpaceDN w:val="0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公共物の生産物採取許可申請書</w:t>
      </w:r>
    </w:p>
    <w:p w:rsidR="00EF1221" w:rsidRDefault="00EF1221" w:rsidP="00EF1221">
      <w:pPr>
        <w:wordWrap w:val="0"/>
        <w:overflowPunct w:val="0"/>
        <w:autoSpaceDE w:val="0"/>
        <w:autoSpaceDN w:val="0"/>
        <w:jc w:val="center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EF1221" w:rsidRDefault="00EF1221" w:rsidP="00EF1221">
      <w:pPr>
        <w:overflowPunct w:val="0"/>
        <w:autoSpaceDE w:val="0"/>
        <w:autoSpaceDN w:val="0"/>
        <w:ind w:right="420"/>
        <w:jc w:val="right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　　沼田市長　　　　様</w:t>
      </w:r>
    </w:p>
    <w:p w:rsidR="00EF1221" w:rsidRDefault="00EF1221" w:rsidP="00EF1221">
      <w:pPr>
        <w:wordWrap w:val="0"/>
        <w:overflowPunct w:val="0"/>
        <w:autoSpaceDE w:val="0"/>
        <w:autoSpaceDN w:val="0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  <w:r w:rsidR="00EF1221"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7930D1" w:rsidRDefault="00AB5696" w:rsidP="00EF1221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 wp14:anchorId="4FE7925C" wp14:editId="01E6B8F4">
                <wp:simplePos x="0" y="0"/>
                <wp:positionH relativeFrom="column">
                  <wp:posOffset>4923155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5pt;margin-top:2.2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mJjo63gAAAAgBAAAPAAAAZHJz&#10;L2Rvd25yZXYueG1sTI/LbsIwEEX3lfoP1iB1Vxxo04Q0DkJIoIodKZvunHiII/yIYgPp33e6apdX&#10;9+rMmXI9WcNuOIbeOwGLeQIMXetV7zoBp8/dcw4sROmUNN6hgG8MsK4eH0pZKH93R7zVsWMEcaGQ&#10;AnSMQ8F5aDVaGeZ+QEfd2Y9WRopjx9Uo7wS3hi+T5I1b2Tu6oOWAW43tpb5aAUv9YfaX3abuBr09&#10;f532hybmByGeZtPmHVjEKf6N4Vef1KEip8ZfnQrMCMiy9IWmAl5TYNRnqxXlhuB5Crwq+f8Hq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piY6Ot4AAAAIAQAADwAAAAAAAAAAAAAA&#10;AADFBAAAZHJzL2Rvd25yZXYueG1sUEsFBgAAAAAEAAQA8wAAANAFAAAAAA==&#10;" o:allowincell="f" filled="f" strokeweight=".5pt"/>
            </w:pict>
          </mc:Fallback>
        </mc:AlternateContent>
      </w:r>
      <w:r w:rsidR="007930D1">
        <w:rPr>
          <w:rFonts w:hint="eastAsia"/>
          <w:spacing w:val="105"/>
        </w:rPr>
        <w:t>氏</w:t>
      </w:r>
      <w:r w:rsidR="007930D1">
        <w:rPr>
          <w:rFonts w:hint="eastAsia"/>
        </w:rPr>
        <w:t xml:space="preserve">名　　　</w:t>
      </w:r>
      <w:r w:rsidR="00EF1221">
        <w:rPr>
          <w:rFonts w:hint="eastAsia"/>
        </w:rPr>
        <w:t xml:space="preserve">   </w:t>
      </w:r>
      <w:r w:rsidR="007930D1">
        <w:rPr>
          <w:rFonts w:hint="eastAsia"/>
        </w:rPr>
        <w:t xml:space="preserve">　　　　　　印</w:t>
      </w:r>
    </w:p>
    <w:p w:rsidR="00EF1221" w:rsidRDefault="00EF1221" w:rsidP="00EF1221">
      <w:pPr>
        <w:overflowPunct w:val="0"/>
        <w:autoSpaceDE w:val="0"/>
        <w:autoSpaceDN w:val="0"/>
        <w:ind w:right="420"/>
        <w:jc w:val="right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次のとおり、許可を受けたいので申請します。</w:t>
      </w:r>
    </w:p>
    <w:p w:rsidR="00EF1221" w:rsidRDefault="00EF1221" w:rsidP="00EF1221">
      <w:pPr>
        <w:wordWrap w:val="0"/>
        <w:overflowPunct w:val="0"/>
        <w:autoSpaceDE w:val="0"/>
        <w:autoSpaceDN w:val="0"/>
        <w:ind w:left="210" w:hanging="210"/>
        <w:textAlignment w:val="center"/>
      </w:pPr>
    </w:p>
    <w:p w:rsidR="007930D1" w:rsidRDefault="007930D1" w:rsidP="00EF1221">
      <w:pPr>
        <w:pStyle w:val="a7"/>
        <w:numPr>
          <w:ilvl w:val="0"/>
          <w:numId w:val="1"/>
        </w:numPr>
        <w:wordWrap w:val="0"/>
        <w:overflowPunct w:val="0"/>
        <w:autoSpaceDE w:val="0"/>
        <w:autoSpaceDN w:val="0"/>
        <w:ind w:leftChars="0"/>
        <w:textAlignment w:val="center"/>
        <w:rPr>
          <w:rFonts w:hint="eastAsia"/>
        </w:rPr>
      </w:pPr>
      <w:r>
        <w:rPr>
          <w:rFonts w:hint="eastAsia"/>
        </w:rPr>
        <w:t>採取目的</w:t>
      </w:r>
    </w:p>
    <w:p w:rsidR="00EF1221" w:rsidRDefault="00EF1221" w:rsidP="00EF1221">
      <w:pPr>
        <w:pStyle w:val="a7"/>
        <w:wordWrap w:val="0"/>
        <w:overflowPunct w:val="0"/>
        <w:autoSpaceDE w:val="0"/>
        <w:autoSpaceDN w:val="0"/>
        <w:ind w:leftChars="0" w:left="570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位</w:t>
      </w:r>
      <w:r>
        <w:rPr>
          <w:rFonts w:hint="eastAsia"/>
        </w:rPr>
        <w:t xml:space="preserve">置　　　沼田市　　</w:t>
      </w:r>
      <w:r w:rsidR="00EF1221">
        <w:rPr>
          <w:rFonts w:hint="eastAsia"/>
        </w:rPr>
        <w:t xml:space="preserve">   </w:t>
      </w:r>
      <w:r>
        <w:rPr>
          <w:rFonts w:hint="eastAsia"/>
        </w:rPr>
        <w:t xml:space="preserve">　　　　　　番地先</w:t>
      </w:r>
    </w:p>
    <w:p w:rsidR="00EF1221" w:rsidRDefault="00EF1221" w:rsidP="00EF1221">
      <w:pPr>
        <w:wordWrap w:val="0"/>
        <w:overflowPunct w:val="0"/>
        <w:autoSpaceDE w:val="0"/>
        <w:autoSpaceDN w:val="0"/>
        <w:ind w:left="315" w:hanging="315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種類数量</w:t>
      </w:r>
    </w:p>
    <w:p w:rsidR="00EF1221" w:rsidRDefault="00EF1221" w:rsidP="00EF1221">
      <w:pPr>
        <w:wordWrap w:val="0"/>
        <w:overflowPunct w:val="0"/>
        <w:autoSpaceDE w:val="0"/>
        <w:autoSpaceDN w:val="0"/>
        <w:ind w:left="315" w:hanging="315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7930D1" w:rsidTr="00EF1221">
        <w:trPr>
          <w:cantSplit/>
          <w:trHeight w:val="687"/>
        </w:trPr>
        <w:tc>
          <w:tcPr>
            <w:tcW w:w="4678" w:type="dxa"/>
            <w:vAlign w:val="center"/>
          </w:tcPr>
          <w:p w:rsidR="007930D1" w:rsidRDefault="007930D1" w:rsidP="00EF1221">
            <w:pPr>
              <w:wordWrap w:val="0"/>
              <w:overflowPunct w:val="0"/>
              <w:autoSpaceDE w:val="0"/>
              <w:autoSpaceDN w:val="0"/>
              <w:ind w:left="216" w:right="-100" w:hanging="316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採取期間　　　　</w:t>
            </w:r>
            <w:r w:rsidR="00EF1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日から</w:t>
            </w:r>
          </w:p>
          <w:p w:rsidR="007930D1" w:rsidRDefault="007930D1" w:rsidP="00EF1221">
            <w:pPr>
              <w:wordWrap w:val="0"/>
              <w:overflowPunct w:val="0"/>
              <w:autoSpaceDE w:val="0"/>
              <w:autoSpaceDN w:val="0"/>
              <w:ind w:left="216" w:right="-100" w:hanging="316"/>
              <w:textAlignment w:val="center"/>
            </w:pPr>
            <w:r>
              <w:rPr>
                <w:rFonts w:hint="eastAsia"/>
              </w:rPr>
              <w:t xml:space="preserve">　　　　　　　　　　　</w:t>
            </w:r>
            <w:r w:rsidR="00EF1221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　　月　　日まで</w:t>
            </w:r>
          </w:p>
        </w:tc>
        <w:tc>
          <w:tcPr>
            <w:tcW w:w="3827" w:type="dxa"/>
            <w:vAlign w:val="center"/>
          </w:tcPr>
          <w:p w:rsidR="007930D1" w:rsidRDefault="007930D1" w:rsidP="00EF122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　　日間</w:t>
            </w:r>
          </w:p>
        </w:tc>
      </w:tr>
    </w:tbl>
    <w:p w:rsidR="007930D1" w:rsidRDefault="007930D1" w:rsidP="00EF12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採取方法</w:t>
      </w:r>
    </w:p>
    <w:p w:rsidR="00EF1221" w:rsidRDefault="00EF1221" w:rsidP="00EF12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</w:p>
    <w:p w:rsidR="007930D1" w:rsidRDefault="007930D1" w:rsidP="00EF12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添付図面　　　土地台帳照合図、現況図</w:t>
      </w:r>
    </w:p>
    <w:p w:rsidR="00EF1221" w:rsidRDefault="00EF1221" w:rsidP="00EF122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bookmarkStart w:id="0" w:name="_GoBack"/>
      <w:bookmarkEnd w:id="0"/>
    </w:p>
    <w:p w:rsidR="007930D1" w:rsidRDefault="007930D1" w:rsidP="00EF1221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</w:pPr>
      <w:r>
        <w:rPr>
          <w:rFonts w:hint="eastAsia"/>
        </w:rPr>
        <w:t xml:space="preserve">　　注　採取量の少ないものについては、添付図面を省略することができる。</w:t>
      </w:r>
    </w:p>
    <w:sectPr w:rsidR="007930D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0D1" w:rsidRDefault="007930D1" w:rsidP="000C6E5D">
      <w:r>
        <w:separator/>
      </w:r>
    </w:p>
  </w:endnote>
  <w:endnote w:type="continuationSeparator" w:id="0">
    <w:p w:rsidR="007930D1" w:rsidRDefault="007930D1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0D1" w:rsidRDefault="007930D1" w:rsidP="000C6E5D">
      <w:r>
        <w:separator/>
      </w:r>
    </w:p>
  </w:footnote>
  <w:footnote w:type="continuationSeparator" w:id="0">
    <w:p w:rsidR="007930D1" w:rsidRDefault="007930D1" w:rsidP="000C6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23F4"/>
    <w:multiLevelType w:val="hybridMultilevel"/>
    <w:tmpl w:val="D0FE44C6"/>
    <w:lvl w:ilvl="0" w:tplc="C15A22D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D1"/>
    <w:rsid w:val="000C6E5D"/>
    <w:rsid w:val="007930D1"/>
    <w:rsid w:val="00AB5696"/>
    <w:rsid w:val="00E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List Paragraph"/>
    <w:basedOn w:val="a"/>
    <w:uiPriority w:val="34"/>
    <w:qFormat/>
    <w:rsid w:val="00EF122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List Paragraph"/>
    <w:basedOn w:val="a"/>
    <w:uiPriority w:val="34"/>
    <w:qFormat/>
    <w:rsid w:val="00EF12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