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C8" w:rsidRDefault="000C28C8" w:rsidP="00FF522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05"/>
        </w:rPr>
        <w:t>住所等変更</w:t>
      </w:r>
      <w:r>
        <w:rPr>
          <w:rFonts w:hint="eastAsia"/>
        </w:rPr>
        <w:t>届</w:t>
      </w: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F5224" w:rsidRDefault="00FF5224" w:rsidP="00FF5224">
      <w:pPr>
        <w:overflowPunct w:val="0"/>
        <w:autoSpaceDE w:val="0"/>
        <w:autoSpaceDN w:val="0"/>
        <w:ind w:right="420"/>
        <w:jc w:val="right"/>
        <w:textAlignment w:val="center"/>
      </w:pPr>
    </w:p>
    <w:p w:rsidR="00FF5224" w:rsidRDefault="00FF5224" w:rsidP="00FF5224">
      <w:pPr>
        <w:overflowPunct w:val="0"/>
        <w:autoSpaceDE w:val="0"/>
        <w:autoSpaceDN w:val="0"/>
        <w:ind w:right="420"/>
        <w:jc w:val="right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沼田市長　　　　様</w:t>
      </w:r>
    </w:p>
    <w:p w:rsidR="000C28C8" w:rsidRDefault="000C28C8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FF52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F5224" w:rsidRDefault="00FF5224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pacing w:val="105"/>
        </w:rPr>
      </w:pPr>
    </w:p>
    <w:p w:rsidR="00821B3D" w:rsidRDefault="000C28C8" w:rsidP="00821B3D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821B3D">
        <w:rPr>
          <w:rFonts w:hint="eastAsia"/>
        </w:rPr>
        <w:t xml:space="preserve">　　　　　　　　　　　　　</w:t>
      </w:r>
    </w:p>
    <w:p w:rsidR="000C28C8" w:rsidRDefault="00821B3D" w:rsidP="00FF5224">
      <w:pPr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　</w:t>
      </w:r>
      <w:r w:rsidR="000C28C8">
        <w:rPr>
          <w:rFonts w:hint="eastAsia"/>
        </w:rPr>
        <w:t xml:space="preserve">　</w:t>
      </w:r>
      <w:r w:rsidR="00FF5224">
        <w:rPr>
          <w:rFonts w:hint="eastAsia"/>
        </w:rPr>
        <w:t xml:space="preserve">　　　</w:t>
      </w:r>
      <w:r w:rsidR="000C28C8">
        <w:rPr>
          <w:rFonts w:hint="eastAsia"/>
        </w:rPr>
        <w:t xml:space="preserve">　　　　　　　　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>次のとおり、</w:t>
      </w:r>
      <w:r>
        <w:t>(</w:t>
      </w:r>
      <w:r>
        <w:rPr>
          <w:rFonts w:hint="eastAsia"/>
        </w:rPr>
        <w:t>住所・氏名・称号</w:t>
      </w:r>
      <w:r>
        <w:t>)</w:t>
      </w:r>
      <w:r>
        <w:rPr>
          <w:rFonts w:hint="eastAsia"/>
        </w:rPr>
        <w:t>を変更しましたのでお届けいたします。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記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FF5224" w:rsidRDefault="000C28C8" w:rsidP="00FF5224">
      <w:pPr>
        <w:pStyle w:val="ab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変更事項</w:t>
      </w: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0C28C8" w:rsidP="00FF5224">
      <w:pPr>
        <w:pStyle w:val="ab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5224" w:rsidRDefault="000C28C8" w:rsidP="00FF5224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</w:pPr>
      <w:r>
        <w:rPr>
          <w:rFonts w:hint="eastAsia"/>
        </w:rPr>
        <w:t xml:space="preserve">　</w:t>
      </w:r>
    </w:p>
    <w:p w:rsidR="000C28C8" w:rsidRDefault="000C28C8" w:rsidP="00FF5224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5224" w:rsidRDefault="00FF5224" w:rsidP="00FF5224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指令番号</w:t>
      </w:r>
    </w:p>
    <w:sectPr w:rsidR="000C28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C8" w:rsidRDefault="000C28C8" w:rsidP="000C6E5D">
      <w:r>
        <w:separator/>
      </w:r>
    </w:p>
  </w:endnote>
  <w:endnote w:type="continuationSeparator" w:id="0">
    <w:p w:rsidR="000C28C8" w:rsidRDefault="000C28C8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C8" w:rsidRDefault="000C28C8" w:rsidP="000C6E5D">
      <w:r>
        <w:separator/>
      </w:r>
    </w:p>
  </w:footnote>
  <w:footnote w:type="continuationSeparator" w:id="0">
    <w:p w:rsidR="000C28C8" w:rsidRDefault="000C28C8" w:rsidP="000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96E"/>
    <w:multiLevelType w:val="hybridMultilevel"/>
    <w:tmpl w:val="6D6E8322"/>
    <w:lvl w:ilvl="0" w:tplc="2CC4D560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B01664"/>
    <w:multiLevelType w:val="hybridMultilevel"/>
    <w:tmpl w:val="E8FED9C8"/>
    <w:lvl w:ilvl="0" w:tplc="0A56D20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8C8"/>
    <w:rsid w:val="000C28C8"/>
    <w:rsid w:val="000C6E5D"/>
    <w:rsid w:val="00821B3D"/>
    <w:rsid w:val="00CF4432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2839E"/>
  <w14:defaultImageDpi w14:val="0"/>
  <w15:docId w15:val="{D37B6E03-6CBE-4840-96A6-1264BFD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F5224"/>
    <w:pPr>
      <w:jc w:val="center"/>
    </w:pPr>
  </w:style>
  <w:style w:type="character" w:customStyle="1" w:styleId="a8">
    <w:name w:val="記 (文字)"/>
    <w:basedOn w:val="a0"/>
    <w:link w:val="a7"/>
    <w:uiPriority w:val="99"/>
    <w:rsid w:val="00FF5224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F5224"/>
    <w:pPr>
      <w:jc w:val="right"/>
    </w:pPr>
  </w:style>
  <w:style w:type="character" w:customStyle="1" w:styleId="aa">
    <w:name w:val="結語 (文字)"/>
    <w:basedOn w:val="a0"/>
    <w:link w:val="a9"/>
    <w:uiPriority w:val="99"/>
    <w:rsid w:val="00FF5224"/>
    <w:rPr>
      <w:rFonts w:ascii="ＭＳ 明朝" w:hAnsi="Courier New"/>
      <w:kern w:val="2"/>
      <w:sz w:val="21"/>
    </w:rPr>
  </w:style>
  <w:style w:type="paragraph" w:styleId="ab">
    <w:name w:val="List Paragraph"/>
    <w:basedOn w:val="a"/>
    <w:uiPriority w:val="34"/>
    <w:qFormat/>
    <w:rsid w:val="00FF5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