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9FB" w:rsidRDefault="008E39FB" w:rsidP="008315CF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8315CF" w:rsidRDefault="008315CF" w:rsidP="008315CF">
      <w:pPr>
        <w:wordWrap w:val="0"/>
        <w:overflowPunct w:val="0"/>
        <w:autoSpaceDE w:val="0"/>
        <w:autoSpaceDN w:val="0"/>
        <w:textAlignment w:val="center"/>
      </w:pPr>
    </w:p>
    <w:p w:rsidR="008315CF" w:rsidRDefault="008315CF" w:rsidP="008315CF">
      <w:pPr>
        <w:wordWrap w:val="0"/>
        <w:overflowPunct w:val="0"/>
        <w:autoSpaceDE w:val="0"/>
        <w:autoSpaceDN w:val="0"/>
        <w:textAlignment w:val="center"/>
      </w:pPr>
    </w:p>
    <w:p w:rsidR="008E39FB" w:rsidRDefault="008E39FB" w:rsidP="008315CF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</w:rPr>
        <w:t>使用料減免申請書</w:t>
      </w:r>
    </w:p>
    <w:p w:rsidR="008315CF" w:rsidRDefault="008315CF" w:rsidP="008315CF">
      <w:pPr>
        <w:wordWrap w:val="0"/>
        <w:overflowPunct w:val="0"/>
        <w:autoSpaceDE w:val="0"/>
        <w:autoSpaceDN w:val="0"/>
        <w:jc w:val="center"/>
        <w:textAlignment w:val="center"/>
      </w:pPr>
    </w:p>
    <w:p w:rsidR="008315CF" w:rsidRDefault="008315CF" w:rsidP="008315CF">
      <w:pPr>
        <w:wordWrap w:val="0"/>
        <w:overflowPunct w:val="0"/>
        <w:autoSpaceDE w:val="0"/>
        <w:autoSpaceDN w:val="0"/>
        <w:jc w:val="center"/>
        <w:textAlignment w:val="center"/>
      </w:pPr>
    </w:p>
    <w:p w:rsidR="008E39FB" w:rsidRDefault="008E39FB" w:rsidP="008315CF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8315CF" w:rsidRDefault="008315CF" w:rsidP="008315CF">
      <w:pPr>
        <w:overflowPunct w:val="0"/>
        <w:autoSpaceDE w:val="0"/>
        <w:autoSpaceDN w:val="0"/>
        <w:ind w:right="420"/>
        <w:jc w:val="right"/>
        <w:textAlignment w:val="center"/>
      </w:pPr>
    </w:p>
    <w:p w:rsidR="008315CF" w:rsidRDefault="008315CF" w:rsidP="008315CF">
      <w:pPr>
        <w:overflowPunct w:val="0"/>
        <w:autoSpaceDE w:val="0"/>
        <w:autoSpaceDN w:val="0"/>
        <w:ind w:right="420"/>
        <w:jc w:val="right"/>
        <w:textAlignment w:val="center"/>
      </w:pPr>
    </w:p>
    <w:p w:rsidR="008E39FB" w:rsidRDefault="008E39FB" w:rsidP="008315CF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　沼田市長　　　　様</w:t>
      </w:r>
    </w:p>
    <w:p w:rsidR="00D94C5D" w:rsidRDefault="00D94C5D" w:rsidP="008315CF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</w:p>
    <w:p w:rsidR="008E39FB" w:rsidRDefault="008E39FB" w:rsidP="008315CF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D94C5D">
        <w:rPr>
          <w:rFonts w:hint="eastAsia"/>
        </w:rPr>
        <w:t xml:space="preserve">　　</w:t>
      </w:r>
      <w:r w:rsidR="008315CF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</w:t>
      </w:r>
    </w:p>
    <w:p w:rsidR="008E39FB" w:rsidRDefault="008E39FB" w:rsidP="008315CF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 w:rsidR="00D94C5D">
        <w:rPr>
          <w:rFonts w:hint="eastAsia"/>
        </w:rPr>
        <w:t xml:space="preserve">名     　 </w:t>
      </w:r>
      <w:r w:rsidR="008315CF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  <w:r w:rsidR="00871EB3">
        <w:rPr>
          <w:rFonts w:hint="eastAsia"/>
        </w:rPr>
        <w:t xml:space="preserve">　</w:t>
      </w:r>
    </w:p>
    <w:p w:rsidR="00D94C5D" w:rsidRDefault="008E39FB" w:rsidP="008315CF">
      <w:pPr>
        <w:wordWrap w:val="0"/>
        <w:overflowPunct w:val="0"/>
        <w:autoSpaceDE w:val="0"/>
        <w:autoSpaceDN w:val="0"/>
        <w:ind w:left="210" w:hanging="210"/>
        <w:textAlignment w:val="center"/>
      </w:pPr>
      <w:r>
        <w:rPr>
          <w:rFonts w:hint="eastAsia"/>
        </w:rPr>
        <w:t xml:space="preserve">　</w:t>
      </w:r>
    </w:p>
    <w:p w:rsidR="00D94C5D" w:rsidRDefault="00D94C5D" w:rsidP="008315CF">
      <w:pPr>
        <w:wordWrap w:val="0"/>
        <w:overflowPunct w:val="0"/>
        <w:autoSpaceDE w:val="0"/>
        <w:autoSpaceDN w:val="0"/>
        <w:ind w:left="210" w:hanging="210"/>
        <w:textAlignment w:val="center"/>
      </w:pPr>
    </w:p>
    <w:p w:rsidR="008E39FB" w:rsidRDefault="008E39FB" w:rsidP="00D94C5D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次の理由により、使用料を減免くださるようお願いします。</w:t>
      </w:r>
    </w:p>
    <w:p w:rsidR="00D94C5D" w:rsidRDefault="00D94C5D" w:rsidP="008315CF">
      <w:pPr>
        <w:wordWrap w:val="0"/>
        <w:overflowPunct w:val="0"/>
        <w:autoSpaceDE w:val="0"/>
        <w:autoSpaceDN w:val="0"/>
        <w:ind w:left="210" w:hanging="210"/>
        <w:textAlignment w:val="center"/>
      </w:pPr>
    </w:p>
    <w:p w:rsidR="008E39FB" w:rsidRDefault="008E39FB" w:rsidP="008315CF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</w:rPr>
        <w:t>記</w:t>
      </w:r>
    </w:p>
    <w:p w:rsidR="00D94C5D" w:rsidRDefault="00D94C5D" w:rsidP="008315CF">
      <w:pPr>
        <w:wordWrap w:val="0"/>
        <w:overflowPunct w:val="0"/>
        <w:autoSpaceDE w:val="0"/>
        <w:autoSpaceDN w:val="0"/>
        <w:textAlignment w:val="center"/>
      </w:pPr>
    </w:p>
    <w:p w:rsidR="008E39FB" w:rsidRDefault="008E39FB" w:rsidP="008315CF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理由</w:t>
      </w:r>
    </w:p>
    <w:sectPr w:rsidR="008E39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9FB" w:rsidRDefault="008E39FB" w:rsidP="000C6E5D">
      <w:r>
        <w:separator/>
      </w:r>
    </w:p>
  </w:endnote>
  <w:endnote w:type="continuationSeparator" w:id="0">
    <w:p w:rsidR="008E39FB" w:rsidRDefault="008E39FB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9FB" w:rsidRDefault="008E39FB" w:rsidP="000C6E5D">
      <w:r>
        <w:separator/>
      </w:r>
    </w:p>
  </w:footnote>
  <w:footnote w:type="continuationSeparator" w:id="0">
    <w:p w:rsidR="008E39FB" w:rsidRDefault="008E39FB" w:rsidP="000C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9FB"/>
    <w:rsid w:val="000C6E5D"/>
    <w:rsid w:val="008315CF"/>
    <w:rsid w:val="00871EB3"/>
    <w:rsid w:val="008E39FB"/>
    <w:rsid w:val="009A6DB0"/>
    <w:rsid w:val="00D94C5D"/>
    <w:rsid w:val="00E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F72F8"/>
  <w14:defaultImageDpi w14:val="0"/>
  <w15:docId w15:val="{0F31ECC4-A6F5-4729-B7A5-4BFCA3B1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D94C5D"/>
    <w:pPr>
      <w:jc w:val="center"/>
    </w:pPr>
  </w:style>
  <w:style w:type="character" w:customStyle="1" w:styleId="a8">
    <w:name w:val="記 (文字)"/>
    <w:basedOn w:val="a0"/>
    <w:link w:val="a7"/>
    <w:uiPriority w:val="99"/>
    <w:rsid w:val="00D94C5D"/>
    <w:rPr>
      <w:rFonts w:ascii="ＭＳ 明朝" w:hAnsi="Courier New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D94C5D"/>
    <w:pPr>
      <w:jc w:val="right"/>
    </w:pPr>
  </w:style>
  <w:style w:type="character" w:customStyle="1" w:styleId="aa">
    <w:name w:val="結語 (文字)"/>
    <w:basedOn w:val="a0"/>
    <w:link w:val="a9"/>
    <w:uiPriority w:val="99"/>
    <w:rsid w:val="00D94C5D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