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83" w:rsidRDefault="001B6683" w:rsidP="0065170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1B6683" w:rsidRDefault="001B6683" w:rsidP="00651703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公共物使用許可事項変更許可申請書</w:t>
      </w:r>
    </w:p>
    <w:p w:rsidR="00651703" w:rsidRDefault="00651703" w:rsidP="00651703">
      <w:pPr>
        <w:wordWrap w:val="0"/>
        <w:overflowPunct w:val="0"/>
        <w:autoSpaceDE w:val="0"/>
        <w:autoSpaceDN w:val="0"/>
        <w:jc w:val="center"/>
        <w:textAlignment w:val="center"/>
      </w:pPr>
    </w:p>
    <w:p w:rsidR="001B6683" w:rsidRDefault="001B6683" w:rsidP="00651703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651703" w:rsidRDefault="00651703" w:rsidP="00651703">
      <w:pPr>
        <w:overflowPunct w:val="0"/>
        <w:autoSpaceDE w:val="0"/>
        <w:autoSpaceDN w:val="0"/>
        <w:ind w:right="420"/>
        <w:jc w:val="right"/>
        <w:textAlignment w:val="center"/>
      </w:pPr>
    </w:p>
    <w:p w:rsidR="001B6683" w:rsidRDefault="001B6683" w:rsidP="0065170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沼田市長　　　　様</w:t>
      </w:r>
    </w:p>
    <w:p w:rsidR="001B6683" w:rsidRDefault="001B6683" w:rsidP="00651703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65170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1B6683" w:rsidRDefault="001B6683" w:rsidP="00651703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65170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407E06">
        <w:rPr>
          <w:rFonts w:hint="eastAsia"/>
        </w:rPr>
        <w:t xml:space="preserve">　</w:t>
      </w:r>
      <w:bookmarkStart w:id="0" w:name="_GoBack"/>
      <w:bookmarkEnd w:id="0"/>
    </w:p>
    <w:p w:rsidR="00651703" w:rsidRDefault="00651703" w:rsidP="00651703">
      <w:pPr>
        <w:overflowPunct w:val="0"/>
        <w:autoSpaceDE w:val="0"/>
        <w:autoSpaceDN w:val="0"/>
        <w:ind w:right="420"/>
        <w:jc w:val="right"/>
        <w:textAlignment w:val="center"/>
      </w:pPr>
    </w:p>
    <w:p w:rsidR="00651703" w:rsidRDefault="00651703" w:rsidP="00651703">
      <w:pPr>
        <w:overflowPunct w:val="0"/>
        <w:autoSpaceDE w:val="0"/>
        <w:autoSpaceDN w:val="0"/>
        <w:ind w:right="420"/>
        <w:jc w:val="right"/>
        <w:textAlignment w:val="center"/>
      </w:pPr>
    </w:p>
    <w:p w:rsidR="00651703" w:rsidRDefault="00651703" w:rsidP="00651703">
      <w:pPr>
        <w:overflowPunct w:val="0"/>
        <w:autoSpaceDE w:val="0"/>
        <w:autoSpaceDN w:val="0"/>
        <w:ind w:right="420"/>
        <w:jc w:val="right"/>
        <w:textAlignment w:val="center"/>
      </w:pPr>
    </w:p>
    <w:p w:rsidR="001B6683" w:rsidRDefault="001B6683" w:rsidP="00651703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次のとおり、許可事項変更許可を受けたいので申請します。</w:t>
      </w:r>
    </w:p>
    <w:p w:rsidR="00651703" w:rsidRDefault="00651703" w:rsidP="00651703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1B6683" w:rsidRDefault="001B6683" w:rsidP="00651703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変更事項</w:t>
      </w: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1B6683" w:rsidRDefault="001B6683" w:rsidP="00651703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変更の理由</w:t>
      </w: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1B6683" w:rsidRDefault="001B6683" w:rsidP="00651703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許可年月日及び指令番号</w:t>
      </w: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651703" w:rsidRDefault="00651703" w:rsidP="00651703">
      <w:pPr>
        <w:wordWrap w:val="0"/>
        <w:overflowPunct w:val="0"/>
        <w:autoSpaceDE w:val="0"/>
        <w:autoSpaceDN w:val="0"/>
        <w:textAlignment w:val="center"/>
      </w:pPr>
    </w:p>
    <w:p w:rsidR="001B6683" w:rsidRDefault="001B6683" w:rsidP="00651703">
      <w:pPr>
        <w:wordWrap w:val="0"/>
        <w:overflowPunct w:val="0"/>
        <w:autoSpaceDE w:val="0"/>
        <w:autoSpaceDN w:val="0"/>
        <w:ind w:left="630" w:hanging="630"/>
        <w:textAlignment w:val="center"/>
      </w:pPr>
      <w:r>
        <w:rPr>
          <w:rFonts w:hint="eastAsia"/>
        </w:rPr>
        <w:t xml:space="preserve">　　注　変更事項欄には、変更しようとする事項及び許可事項を併記し、許可事項は朱書のこと。</w:t>
      </w:r>
    </w:p>
    <w:sectPr w:rsidR="001B66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83" w:rsidRDefault="001B6683" w:rsidP="000C6E5D">
      <w:r>
        <w:separator/>
      </w:r>
    </w:p>
  </w:endnote>
  <w:endnote w:type="continuationSeparator" w:id="0">
    <w:p w:rsidR="001B6683" w:rsidRDefault="001B6683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83" w:rsidRDefault="001B6683" w:rsidP="000C6E5D">
      <w:r>
        <w:separator/>
      </w:r>
    </w:p>
  </w:footnote>
  <w:footnote w:type="continuationSeparator" w:id="0">
    <w:p w:rsidR="001B6683" w:rsidRDefault="001B6683" w:rsidP="000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45389"/>
    <w:multiLevelType w:val="hybridMultilevel"/>
    <w:tmpl w:val="90209CBC"/>
    <w:lvl w:ilvl="0" w:tplc="7B90B2D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83"/>
    <w:rsid w:val="000C6E5D"/>
    <w:rsid w:val="001B6683"/>
    <w:rsid w:val="00407E06"/>
    <w:rsid w:val="00651703"/>
    <w:rsid w:val="009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261FE"/>
  <w14:defaultImageDpi w14:val="0"/>
  <w15:docId w15:val="{28BA8D39-E96A-4D88-9F98-D1FA1FB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651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