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D166" w14:textId="77777777" w:rsidR="00A71D85" w:rsidRDefault="00A71D85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条、第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339"/>
        <w:gridCol w:w="1276"/>
        <w:gridCol w:w="3685"/>
      </w:tblGrid>
      <w:tr w:rsidR="00A71D85" w14:paraId="57CA0E6D" w14:textId="77777777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4"/>
            <w:tcBorders>
              <w:bottom w:val="nil"/>
            </w:tcBorders>
          </w:tcPr>
          <w:p w14:paraId="3C321451" w14:textId="77777777" w:rsidR="00A71D85" w:rsidRDefault="00A71D85">
            <w:pPr>
              <w:wordWrap w:val="0"/>
              <w:overflowPunct w:val="0"/>
              <w:autoSpaceDE w:val="0"/>
              <w:autoSpaceDN w:val="0"/>
              <w:spacing w:before="480" w:line="400" w:lineRule="exact"/>
              <w:jc w:val="center"/>
              <w:textAlignment w:val="center"/>
            </w:pPr>
            <w:r>
              <w:rPr>
                <w:rFonts w:hint="eastAsia"/>
              </w:rPr>
              <w:t>都市公園利用許可申請書</w:t>
            </w:r>
          </w:p>
          <w:p w14:paraId="68422E3B" w14:textId="77777777" w:rsidR="00A71D85" w:rsidRDefault="00A71D85">
            <w:pPr>
              <w:wordWrap w:val="0"/>
              <w:overflowPunct w:val="0"/>
              <w:autoSpaceDE w:val="0"/>
              <w:autoSpaceDN w:val="0"/>
              <w:spacing w:before="480" w:line="40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14:paraId="4DF48039" w14:textId="77777777" w:rsidR="00A71D85" w:rsidRDefault="00A71D85">
            <w:pPr>
              <w:wordWrap w:val="0"/>
              <w:overflowPunct w:val="0"/>
              <w:autoSpaceDE w:val="0"/>
              <w:autoSpaceDN w:val="0"/>
              <w:spacing w:before="480" w:line="400" w:lineRule="exact"/>
              <w:textAlignment w:val="center"/>
            </w:pPr>
            <w:r>
              <w:rPr>
                <w:rFonts w:hint="eastAsia"/>
              </w:rPr>
              <w:t xml:space="preserve">　　沼田市長　　　　様</w:t>
            </w:r>
          </w:p>
          <w:p w14:paraId="37E7EF09" w14:textId="77777777" w:rsidR="00A71D85" w:rsidRDefault="003F3D51" w:rsidP="003F3D51">
            <w:pPr>
              <w:wordWrap w:val="0"/>
              <w:overflowPunct w:val="0"/>
              <w:autoSpaceDE w:val="0"/>
              <w:autoSpaceDN w:val="0"/>
              <w:spacing w:before="480" w:after="120" w:line="400" w:lineRule="exact"/>
              <w:ind w:right="1050"/>
              <w:jc w:val="center"/>
              <w:textAlignment w:val="center"/>
            </w:pPr>
            <w:r>
              <w:rPr>
                <w:spacing w:val="105"/>
              </w:rPr>
              <w:t xml:space="preserve">          </w:t>
            </w:r>
            <w:r w:rsidR="00A71D85">
              <w:rPr>
                <w:rFonts w:hint="eastAsia"/>
                <w:spacing w:val="105"/>
              </w:rPr>
              <w:t>団体</w:t>
            </w:r>
            <w:r w:rsidR="00A71D85">
              <w:rPr>
                <w:rFonts w:hint="eastAsia"/>
              </w:rPr>
              <w:t xml:space="preserve">名　　　　　　　　　　　</w:t>
            </w:r>
          </w:p>
        </w:tc>
      </w:tr>
      <w:tr w:rsidR="00A71D85" w14:paraId="65F5F184" w14:textId="77777777" w:rsidTr="003F3D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D98437C" w14:textId="77777777" w:rsidR="00A71D85" w:rsidRDefault="00A71D8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EEB9" w14:textId="77777777" w:rsidR="00A71D85" w:rsidRDefault="00A71D8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所在地又は住所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14:paraId="291000A8" w14:textId="77777777" w:rsidR="00A71D85" w:rsidRDefault="00A71D85" w:rsidP="003F3D51">
            <w:pPr>
              <w:wordWrap w:val="0"/>
              <w:overflowPunct w:val="0"/>
              <w:autoSpaceDE w:val="0"/>
              <w:autoSpaceDN w:val="0"/>
              <w:ind w:firstLineChars="350" w:firstLine="735"/>
              <w:textAlignment w:val="center"/>
            </w:pPr>
            <w:r>
              <w:rPr>
                <w:rFonts w:hint="eastAsia"/>
              </w:rPr>
              <w:t>市</w:t>
            </w:r>
            <w:r w:rsidR="003F3D51">
              <w:rPr>
                <w:rFonts w:hint="eastAsia"/>
              </w:rPr>
              <w:t xml:space="preserve">　</w:t>
            </w:r>
            <w:r w:rsidR="003F3D51">
              <w:t xml:space="preserve"> </w:t>
            </w:r>
            <w:r w:rsidR="003F3D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町</w:t>
            </w:r>
            <w:r w:rsidR="003F3D51">
              <w:t xml:space="preserve"> </w:t>
            </w:r>
            <w:r w:rsidR="003F3D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F3D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番地</w:t>
            </w:r>
          </w:p>
        </w:tc>
      </w:tr>
      <w:tr w:rsidR="003F3D51" w14:paraId="1FE59945" w14:textId="77777777" w:rsidTr="003F3D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73F2F8B" w14:textId="77777777" w:rsidR="003F3D51" w:rsidRDefault="003F3D51" w:rsidP="003F3D5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FB220" w14:textId="77777777" w:rsidR="003F3D51" w:rsidRDefault="003F3D51" w:rsidP="003F3D5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14:paraId="7B314C2A" w14:textId="77777777" w:rsidR="003F3D51" w:rsidRDefault="003F3D51" w:rsidP="003F3D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14:paraId="2D43DF98" w14:textId="77777777" w:rsidR="003F3D51" w:rsidRDefault="003F3D51" w:rsidP="003F3D51">
            <w:pPr>
              <w:wordWrap w:val="0"/>
              <w:overflowPunct w:val="0"/>
              <w:autoSpaceDE w:val="0"/>
              <w:autoSpaceDN w:val="0"/>
              <w:ind w:firstLineChars="350" w:firstLine="735"/>
              <w:textAlignment w:val="center"/>
            </w:pPr>
          </w:p>
        </w:tc>
      </w:tr>
      <w:tr w:rsidR="003F3D51" w14:paraId="211C3871" w14:textId="77777777" w:rsidTr="003F3D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635B7BE" w14:textId="77777777" w:rsidR="003F3D51" w:rsidRDefault="003F3D51" w:rsidP="003F3D5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6DF66" w14:textId="77777777" w:rsidR="003F3D51" w:rsidRDefault="003F3D51" w:rsidP="003F3D5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315"/>
              </w:rPr>
            </w:pPr>
          </w:p>
          <w:p w14:paraId="6F450AB1" w14:textId="77777777" w:rsidR="003F3D51" w:rsidRDefault="003F3D51" w:rsidP="003F3D5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31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14:paraId="46B822CF" w14:textId="77777777" w:rsidR="003F3D51" w:rsidRDefault="003F3D51" w:rsidP="003F3D51">
            <w:pPr>
              <w:wordWrap w:val="0"/>
              <w:overflowPunct w:val="0"/>
              <w:autoSpaceDE w:val="0"/>
              <w:autoSpaceDN w:val="0"/>
              <w:ind w:firstLineChars="350" w:firstLine="735"/>
              <w:textAlignment w:val="center"/>
            </w:pPr>
          </w:p>
        </w:tc>
      </w:tr>
      <w:tr w:rsidR="003F3D51" w14:paraId="795C6899" w14:textId="77777777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4"/>
            <w:tcBorders>
              <w:top w:val="nil"/>
            </w:tcBorders>
          </w:tcPr>
          <w:p w14:paraId="52AE0757" w14:textId="77777777" w:rsidR="003F3D51" w:rsidRDefault="003F3D51" w:rsidP="003F3D51">
            <w:pPr>
              <w:overflowPunct w:val="0"/>
              <w:autoSpaceDE w:val="0"/>
              <w:autoSpaceDN w:val="0"/>
              <w:spacing w:before="120" w:line="400" w:lineRule="exact"/>
              <w:ind w:right="1470"/>
              <w:jc w:val="left"/>
              <w:textAlignment w:val="center"/>
            </w:pPr>
            <w:r>
              <w:rPr>
                <w:rFonts w:hint="eastAsia"/>
              </w:rPr>
              <w:t xml:space="preserve">　　次のとおり許可してください。</w:t>
            </w:r>
          </w:p>
        </w:tc>
      </w:tr>
      <w:tr w:rsidR="003F3D51" w14:paraId="49FA0403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05" w:type="dxa"/>
            <w:vAlign w:val="center"/>
          </w:tcPr>
          <w:p w14:paraId="6925A72C" w14:textId="77777777" w:rsidR="003F3D51" w:rsidRDefault="003F3D51" w:rsidP="003F3D51">
            <w:pPr>
              <w:wordWrap w:val="0"/>
              <w:overflowPunct w:val="0"/>
              <w:autoSpaceDE w:val="0"/>
              <w:autoSpaceDN w:val="0"/>
              <w:ind w:firstLine="111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公園</w:t>
            </w:r>
            <w:r>
              <w:rPr>
                <w:rFonts w:hint="eastAsia"/>
              </w:rPr>
              <w:t>名</w:t>
            </w:r>
          </w:p>
        </w:tc>
        <w:tc>
          <w:tcPr>
            <w:tcW w:w="6300" w:type="dxa"/>
            <w:gridSpan w:val="3"/>
            <w:vAlign w:val="center"/>
          </w:tcPr>
          <w:p w14:paraId="648B2AE8" w14:textId="77777777" w:rsidR="003F3D51" w:rsidRDefault="003F3D51" w:rsidP="003F3D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利南運動公園</w:t>
            </w:r>
          </w:p>
        </w:tc>
      </w:tr>
      <w:tr w:rsidR="003F3D51" w14:paraId="587DE554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05" w:type="dxa"/>
            <w:vAlign w:val="center"/>
          </w:tcPr>
          <w:p w14:paraId="1778B8FD" w14:textId="77777777" w:rsidR="003F3D51" w:rsidRDefault="003F3D51" w:rsidP="003F3D51">
            <w:pPr>
              <w:wordWrap w:val="0"/>
              <w:overflowPunct w:val="0"/>
              <w:autoSpaceDE w:val="0"/>
              <w:autoSpaceDN w:val="0"/>
              <w:ind w:firstLine="111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利用箇</w:t>
            </w:r>
            <w:r>
              <w:rPr>
                <w:rFonts w:hint="eastAsia"/>
              </w:rPr>
              <w:t>所</w:t>
            </w:r>
          </w:p>
        </w:tc>
        <w:tc>
          <w:tcPr>
            <w:tcW w:w="6300" w:type="dxa"/>
            <w:gridSpan w:val="3"/>
            <w:vAlign w:val="center"/>
          </w:tcPr>
          <w:p w14:paraId="0D5D89D8" w14:textId="77777777" w:rsidR="003F3D51" w:rsidRDefault="003F3D51" w:rsidP="003F3D51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center"/>
            </w:pPr>
            <w:r>
              <w:rPr>
                <w:rFonts w:hint="eastAsia"/>
              </w:rPr>
              <w:t>野球場ラバーフェンス</w:t>
            </w:r>
          </w:p>
        </w:tc>
      </w:tr>
      <w:tr w:rsidR="003F3D51" w14:paraId="00708EFD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05" w:type="dxa"/>
            <w:vAlign w:val="center"/>
          </w:tcPr>
          <w:p w14:paraId="70D3BAC1" w14:textId="77777777" w:rsidR="003F3D51" w:rsidRDefault="003F3D51" w:rsidP="003F3D51">
            <w:pPr>
              <w:wordWrap w:val="0"/>
              <w:overflowPunct w:val="0"/>
              <w:autoSpaceDE w:val="0"/>
              <w:autoSpaceDN w:val="0"/>
              <w:ind w:firstLine="111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6300" w:type="dxa"/>
            <w:gridSpan w:val="3"/>
            <w:vAlign w:val="center"/>
          </w:tcPr>
          <w:p w14:paraId="05B065E5" w14:textId="77777777" w:rsidR="006C4F60" w:rsidRDefault="003F3D51" w:rsidP="006C4F60">
            <w:pPr>
              <w:wordWrap w:val="0"/>
              <w:overflowPunct w:val="0"/>
              <w:autoSpaceDE w:val="0"/>
              <w:autoSpaceDN w:val="0"/>
              <w:ind w:right="1890" w:firstLineChars="750" w:firstLine="1575"/>
              <w:textAlignment w:val="center"/>
            </w:pPr>
            <w:r>
              <w:rPr>
                <w:rFonts w:hint="eastAsia"/>
              </w:rPr>
              <w:t>平方メートル</w:t>
            </w:r>
          </w:p>
          <w:p w14:paraId="5B41A555" w14:textId="77777777" w:rsidR="003F3D51" w:rsidRDefault="003F3D51" w:rsidP="006C4F60">
            <w:pPr>
              <w:wordWrap w:val="0"/>
              <w:overflowPunct w:val="0"/>
              <w:autoSpaceDE w:val="0"/>
              <w:autoSpaceDN w:val="0"/>
              <w:ind w:right="1890" w:firstLineChars="400" w:firstLine="840"/>
              <w:textAlignment w:val="center"/>
            </w:pPr>
            <w:r>
              <w:rPr>
                <w:rFonts w:hint="eastAsia"/>
              </w:rPr>
              <w:t>（０．７５ｍ×５ｍ</w:t>
            </w:r>
            <w:r w:rsidR="006C4F60">
              <w:rPr>
                <w:rFonts w:hint="eastAsia"/>
              </w:rPr>
              <w:t>×</w:t>
            </w:r>
            <w:r w:rsidR="006C4F60">
              <w:t xml:space="preserve"> </w:t>
            </w:r>
            <w:r w:rsidR="006C4F60" w:rsidRPr="006C4F60">
              <w:rPr>
                <w:rFonts w:hint="eastAsia"/>
                <w:u w:val="single"/>
              </w:rPr>
              <w:t xml:space="preserve">　　</w:t>
            </w:r>
            <w:r w:rsidR="006C4F60">
              <w:t xml:space="preserve"> </w:t>
            </w:r>
            <w:r w:rsidR="006C4F60">
              <w:rPr>
                <w:rFonts w:hint="eastAsia"/>
              </w:rPr>
              <w:t>区画）</w:t>
            </w:r>
          </w:p>
        </w:tc>
      </w:tr>
      <w:tr w:rsidR="003F3D51" w14:paraId="7EFA1166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05" w:type="dxa"/>
            <w:vAlign w:val="center"/>
          </w:tcPr>
          <w:p w14:paraId="792A42F8" w14:textId="77777777" w:rsidR="003F3D51" w:rsidRDefault="003F3D51" w:rsidP="003F3D51">
            <w:pPr>
              <w:wordWrap w:val="0"/>
              <w:overflowPunct w:val="0"/>
              <w:autoSpaceDE w:val="0"/>
              <w:autoSpaceDN w:val="0"/>
              <w:ind w:firstLine="111"/>
              <w:textAlignment w:val="center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5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6300" w:type="dxa"/>
            <w:gridSpan w:val="3"/>
            <w:vAlign w:val="center"/>
          </w:tcPr>
          <w:p w14:paraId="655813BC" w14:textId="77777777" w:rsidR="003F3D51" w:rsidRDefault="003F3D51" w:rsidP="003F3D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年　　月　　日～　　　年　　月　　日</w:t>
            </w:r>
          </w:p>
        </w:tc>
      </w:tr>
      <w:tr w:rsidR="003F3D51" w14:paraId="66789729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05" w:type="dxa"/>
            <w:vAlign w:val="center"/>
          </w:tcPr>
          <w:p w14:paraId="5A7A6ACB" w14:textId="77777777" w:rsidR="003F3D51" w:rsidRDefault="003F3D51" w:rsidP="003F3D51">
            <w:pPr>
              <w:wordWrap w:val="0"/>
              <w:overflowPunct w:val="0"/>
              <w:autoSpaceDE w:val="0"/>
              <w:autoSpaceDN w:val="0"/>
              <w:ind w:firstLine="111"/>
              <w:textAlignment w:val="center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5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6300" w:type="dxa"/>
            <w:gridSpan w:val="3"/>
            <w:vAlign w:val="center"/>
          </w:tcPr>
          <w:p w14:paraId="255FC796" w14:textId="77777777" w:rsidR="003F3D51" w:rsidRDefault="003F3D51" w:rsidP="003F3D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広告掲出</w:t>
            </w:r>
          </w:p>
        </w:tc>
      </w:tr>
      <w:tr w:rsidR="003F3D51" w14:paraId="7A939A28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05" w:type="dxa"/>
            <w:vAlign w:val="center"/>
          </w:tcPr>
          <w:p w14:paraId="3B4BFFA6" w14:textId="77777777" w:rsidR="003F3D51" w:rsidRDefault="003F3D51" w:rsidP="003F3D51">
            <w:pPr>
              <w:wordWrap w:val="0"/>
              <w:overflowPunct w:val="0"/>
              <w:autoSpaceDE w:val="0"/>
              <w:autoSpaceDN w:val="0"/>
              <w:ind w:firstLine="111"/>
              <w:textAlignment w:val="center"/>
            </w:pPr>
            <w:r>
              <w:t>6</w:t>
            </w:r>
            <w:r>
              <w:rPr>
                <w:rFonts w:hint="eastAsia"/>
              </w:rPr>
              <w:t xml:space="preserve">　料金徴収の有無</w:t>
            </w:r>
          </w:p>
        </w:tc>
        <w:tc>
          <w:tcPr>
            <w:tcW w:w="6300" w:type="dxa"/>
            <w:gridSpan w:val="3"/>
            <w:vAlign w:val="center"/>
          </w:tcPr>
          <w:p w14:paraId="6D9B5187" w14:textId="77777777" w:rsidR="003F3D51" w:rsidRDefault="003F3D51" w:rsidP="003F3D5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945"/>
              </w:rPr>
              <w:t>有</w:t>
            </w:r>
            <w:r w:rsidRPr="00A20009">
              <w:rPr>
                <w:rFonts w:hint="eastAsia"/>
                <w:bdr w:val="single" w:sz="4" w:space="0" w:color="auto"/>
              </w:rPr>
              <w:t>無</w:t>
            </w:r>
          </w:p>
        </w:tc>
      </w:tr>
      <w:tr w:rsidR="003F3D51" w14:paraId="38AC2079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05" w:type="dxa"/>
            <w:vAlign w:val="center"/>
          </w:tcPr>
          <w:p w14:paraId="0B8DE2F3" w14:textId="77777777" w:rsidR="003F3D51" w:rsidRDefault="003F3D51" w:rsidP="003F3D51">
            <w:pPr>
              <w:wordWrap w:val="0"/>
              <w:overflowPunct w:val="0"/>
              <w:autoSpaceDE w:val="0"/>
              <w:autoSpaceDN w:val="0"/>
              <w:ind w:firstLine="111"/>
              <w:textAlignment w:val="center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6300" w:type="dxa"/>
            <w:gridSpan w:val="3"/>
            <w:vAlign w:val="center"/>
          </w:tcPr>
          <w:p w14:paraId="5D4845D7" w14:textId="77777777" w:rsidR="003F3D51" w:rsidRDefault="003F3D51" w:rsidP="003F3D51">
            <w:pPr>
              <w:wordWrap w:val="0"/>
              <w:overflowPunct w:val="0"/>
              <w:autoSpaceDE w:val="0"/>
              <w:autoSpaceDN w:val="0"/>
              <w:ind w:right="2100"/>
              <w:textAlignment w:val="center"/>
            </w:pPr>
            <w:r>
              <w:rPr>
                <w:rFonts w:hint="eastAsia"/>
              </w:rPr>
              <w:t xml:space="preserve">　－</w:t>
            </w:r>
          </w:p>
        </w:tc>
      </w:tr>
      <w:tr w:rsidR="003F3D51" w14:paraId="2576A3A3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05" w:type="dxa"/>
            <w:vAlign w:val="center"/>
          </w:tcPr>
          <w:p w14:paraId="3E6693DB" w14:textId="77777777" w:rsidR="003F3D51" w:rsidRDefault="003F3D51" w:rsidP="003F3D51">
            <w:pPr>
              <w:wordWrap w:val="0"/>
              <w:overflowPunct w:val="0"/>
              <w:autoSpaceDE w:val="0"/>
              <w:autoSpaceDN w:val="0"/>
              <w:ind w:firstLine="111"/>
              <w:textAlignment w:val="center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300" w:type="dxa"/>
            <w:gridSpan w:val="3"/>
            <w:vAlign w:val="center"/>
          </w:tcPr>
          <w:p w14:paraId="0043007E" w14:textId="77777777" w:rsidR="003F3D51" w:rsidRDefault="003F3D51" w:rsidP="003F3D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F3D51" w14:paraId="1BAF7585" w14:textId="77777777" w:rsidTr="003F3D51">
        <w:tblPrEx>
          <w:tblCellMar>
            <w:top w:w="0" w:type="dxa"/>
            <w:bottom w:w="0" w:type="dxa"/>
          </w:tblCellMar>
        </w:tblPrEx>
        <w:trPr>
          <w:cantSplit/>
          <w:trHeight w:val="3190"/>
        </w:trPr>
        <w:tc>
          <w:tcPr>
            <w:tcW w:w="8505" w:type="dxa"/>
            <w:gridSpan w:val="4"/>
            <w:vAlign w:val="center"/>
          </w:tcPr>
          <w:p w14:paraId="53707118" w14:textId="77777777" w:rsidR="003F3D51" w:rsidRDefault="003F3D51" w:rsidP="003F3D5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53C33F4" w14:textId="77777777" w:rsidR="00A71D85" w:rsidRDefault="00A71D85">
      <w:pPr>
        <w:wordWrap w:val="0"/>
        <w:overflowPunct w:val="0"/>
        <w:autoSpaceDE w:val="0"/>
        <w:autoSpaceDN w:val="0"/>
        <w:spacing w:before="120"/>
        <w:textAlignment w:val="center"/>
      </w:pPr>
      <w:r>
        <w:rPr>
          <w:rFonts w:hint="eastAsia"/>
        </w:rPr>
        <w:t xml:space="preserve">　本書に変更等が生じたときは、所定の手続をとること。</w:t>
      </w:r>
    </w:p>
    <w:sectPr w:rsidR="00A71D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51D34" w14:textId="77777777" w:rsidR="003F4537" w:rsidRDefault="003F4537" w:rsidP="006F2A59">
      <w:r>
        <w:separator/>
      </w:r>
    </w:p>
  </w:endnote>
  <w:endnote w:type="continuationSeparator" w:id="0">
    <w:p w14:paraId="62B80E59" w14:textId="77777777" w:rsidR="003F4537" w:rsidRDefault="003F4537" w:rsidP="006F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A0B66" w14:textId="77777777" w:rsidR="003F4537" w:rsidRDefault="003F4537" w:rsidP="006F2A59">
      <w:r>
        <w:separator/>
      </w:r>
    </w:p>
  </w:footnote>
  <w:footnote w:type="continuationSeparator" w:id="0">
    <w:p w14:paraId="5CDBA899" w14:textId="77777777" w:rsidR="003F4537" w:rsidRDefault="003F4537" w:rsidP="006F2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85"/>
    <w:rsid w:val="003B568F"/>
    <w:rsid w:val="003F3D51"/>
    <w:rsid w:val="003F4537"/>
    <w:rsid w:val="00455D43"/>
    <w:rsid w:val="0058485C"/>
    <w:rsid w:val="006224F4"/>
    <w:rsid w:val="006C4F60"/>
    <w:rsid w:val="006F2A59"/>
    <w:rsid w:val="00A12EC5"/>
    <w:rsid w:val="00A20009"/>
    <w:rsid w:val="00A71D85"/>
    <w:rsid w:val="00A87426"/>
    <w:rsid w:val="00AD70F3"/>
    <w:rsid w:val="00AF6636"/>
    <w:rsid w:val="00CE5CD6"/>
    <w:rsid w:val="00D00927"/>
    <w:rsid w:val="00EF7583"/>
    <w:rsid w:val="00FB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5AA4A"/>
  <w14:defaultImageDpi w14:val="0"/>
  <w15:docId w15:val="{7BCB4CA8-6B8E-45D4-BC04-E37CCADF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　淳子</dc:creator>
  <cp:keywords/>
  <dc:description/>
  <cp:lastModifiedBy>鶴淵　淳子</cp:lastModifiedBy>
  <cp:revision>2</cp:revision>
  <cp:lastPrinted>2024-11-21T06:01:00Z</cp:lastPrinted>
  <dcterms:created xsi:type="dcterms:W3CDTF">2024-11-21T06:02:00Z</dcterms:created>
  <dcterms:modified xsi:type="dcterms:W3CDTF">2024-11-21T06:02:00Z</dcterms:modified>
</cp:coreProperties>
</file>